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E51DEF" w:rsidRDefault="000F0714" w:rsidP="000F0714">
      <w:pPr>
        <w:pStyle w:val="a7"/>
        <w:jc w:val="center"/>
      </w:pPr>
      <w:r w:rsidRPr="00E51DEF">
        <w:t xml:space="preserve">Сводная ведомость </w:t>
      </w:r>
      <w:proofErr w:type="gramStart"/>
      <w:r w:rsidRPr="00E51DEF">
        <w:t xml:space="preserve">результатов </w:t>
      </w:r>
      <w:r w:rsidR="004654AF" w:rsidRPr="00E51DEF">
        <w:t xml:space="preserve">проведения </w:t>
      </w:r>
      <w:r w:rsidRPr="00E51DEF">
        <w:t>специальной оценки условий труда</w:t>
      </w:r>
      <w:proofErr w:type="gramEnd"/>
    </w:p>
    <w:p w:rsidR="00F64524" w:rsidRPr="00E51DEF" w:rsidRDefault="00F64524" w:rsidP="000F0714">
      <w:pPr>
        <w:pStyle w:val="a7"/>
        <w:jc w:val="center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352"/>
      </w:tblGrid>
      <w:tr w:rsidR="00F64524" w:rsidRPr="00E51DEF" w:rsidTr="00F64524">
        <w:trPr>
          <w:trHeight w:val="50"/>
        </w:trPr>
        <w:tc>
          <w:tcPr>
            <w:tcW w:w="15352" w:type="dxa"/>
            <w:tcBorders>
              <w:bottom w:val="single" w:sz="4" w:space="0" w:color="auto"/>
            </w:tcBorders>
            <w:shd w:val="clear" w:color="auto" w:fill="auto"/>
          </w:tcPr>
          <w:p w:rsidR="00D34B2B" w:rsidRDefault="00F64524" w:rsidP="00F64524">
            <w:pPr>
              <w:pStyle w:val="a7"/>
              <w:jc w:val="center"/>
              <w:rPr>
                <w:rStyle w:val="a9"/>
                <w:b w:val="0"/>
                <w:i/>
                <w:u w:val="none"/>
              </w:rPr>
            </w:pPr>
            <w:r w:rsidRPr="00E51DEF">
              <w:rPr>
                <w:rStyle w:val="a9"/>
                <w:b w:val="0"/>
                <w:i/>
                <w:u w:val="none"/>
              </w:rPr>
              <w:fldChar w:fldCharType="begin"/>
            </w:r>
            <w:r w:rsidRPr="00E51DEF">
              <w:rPr>
                <w:rStyle w:val="a9"/>
                <w:b w:val="0"/>
                <w:i/>
                <w:u w:val="none"/>
              </w:rPr>
              <w:instrText xml:space="preserve"> DOCVARIABLE ceh_info \* MERGEFORMAT </w:instrText>
            </w:r>
            <w:r w:rsidRPr="00E51DEF">
              <w:rPr>
                <w:rStyle w:val="a9"/>
                <w:b w:val="0"/>
                <w:i/>
                <w:u w:val="none"/>
              </w:rPr>
              <w:fldChar w:fldCharType="separate"/>
            </w:r>
            <w:r w:rsidR="00D34B2B" w:rsidRPr="00D34B2B">
              <w:rPr>
                <w:rStyle w:val="a9"/>
                <w:b w:val="0"/>
                <w:i/>
                <w:u w:val="none"/>
              </w:rPr>
              <w:t xml:space="preserve">Муниципальное бюджетное образовательное учреждение дополнительного образования </w:t>
            </w:r>
          </w:p>
          <w:p w:rsidR="00F64524" w:rsidRPr="00E51DEF" w:rsidRDefault="00D34B2B" w:rsidP="00F64524">
            <w:pPr>
              <w:pStyle w:val="a7"/>
              <w:jc w:val="center"/>
              <w:rPr>
                <w:b w:val="0"/>
                <w:i/>
              </w:rPr>
            </w:pPr>
            <w:r w:rsidRPr="00D34B2B">
              <w:rPr>
                <w:rStyle w:val="a9"/>
                <w:b w:val="0"/>
                <w:i/>
                <w:u w:val="none"/>
              </w:rPr>
              <w:t>«Центр дополнительного образования» города  Кызыла  Республики Тыва</w:t>
            </w:r>
            <w:r w:rsidR="00F64524" w:rsidRPr="00E51DEF">
              <w:rPr>
                <w:rStyle w:val="a9"/>
                <w:b w:val="0"/>
                <w:i/>
                <w:u w:val="none"/>
              </w:rPr>
              <w:fldChar w:fldCharType="end"/>
            </w:r>
            <w:r w:rsidR="00F64524" w:rsidRPr="00E51DEF">
              <w:rPr>
                <w:rStyle w:val="a9"/>
                <w:b w:val="0"/>
                <w:i/>
                <w:u w:val="none"/>
              </w:rPr>
              <w:t> </w:t>
            </w:r>
          </w:p>
        </w:tc>
      </w:tr>
    </w:tbl>
    <w:p w:rsidR="00F64524" w:rsidRPr="00E51DEF" w:rsidRDefault="00F64524" w:rsidP="000F0714">
      <w:pPr>
        <w:pStyle w:val="a7"/>
        <w:jc w:val="center"/>
        <w:rPr>
          <w:b w:val="0"/>
          <w:sz w:val="18"/>
          <w:szCs w:val="18"/>
          <w:vertAlign w:val="superscript"/>
        </w:rPr>
      </w:pPr>
      <w:r w:rsidRPr="00E51DEF">
        <w:rPr>
          <w:b w:val="0"/>
          <w:sz w:val="18"/>
          <w:szCs w:val="18"/>
          <w:vertAlign w:val="superscript"/>
        </w:rPr>
        <w:t>(наименование организации)</w:t>
      </w:r>
    </w:p>
    <w:p w:rsidR="00D34B2B" w:rsidRPr="00D34B2B" w:rsidRDefault="00D34B2B" w:rsidP="004654AF">
      <w:pPr>
        <w:suppressAutoHyphens/>
        <w:jc w:val="right"/>
        <w:rPr>
          <w:sz w:val="10"/>
          <w:szCs w:val="10"/>
        </w:rPr>
      </w:pPr>
    </w:p>
    <w:p w:rsidR="00F06873" w:rsidRPr="00E51DEF" w:rsidRDefault="00F06873" w:rsidP="004654AF">
      <w:pPr>
        <w:suppressAutoHyphens/>
        <w:jc w:val="right"/>
      </w:pPr>
      <w:r w:rsidRPr="00E51DEF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E51DEF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E51DE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E51DEF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E51DEF" w:rsidRDefault="004654AF" w:rsidP="00F64524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DE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7873" w:type="dxa"/>
            <w:gridSpan w:val="7"/>
            <w:vAlign w:val="center"/>
          </w:tcPr>
          <w:p w:rsidR="004654AF" w:rsidRPr="00E51DE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DE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E51DEF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E51DE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E51DEF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E51DE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DEF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E51DE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DEF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E51DE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DEF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E51DE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DEF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E51DEF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E51DE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E51DE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DE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E51DE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51DE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 w:rsidRPr="00E51DEF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E51DEF">
              <w:rPr>
                <w:rFonts w:ascii="Times New Roman" w:hAnsi="Times New Roman"/>
                <w:sz w:val="20"/>
                <w:szCs w:val="20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E51DE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E51DE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E51DE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DEF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E51DE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DEF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E51DE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DEF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E51DE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DEF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E51DE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E51DEF" w:rsidTr="004654AF">
        <w:trPr>
          <w:jc w:val="center"/>
        </w:trPr>
        <w:tc>
          <w:tcPr>
            <w:tcW w:w="3518" w:type="dxa"/>
            <w:vAlign w:val="center"/>
          </w:tcPr>
          <w:p w:rsidR="00AF1EDF" w:rsidRPr="00E51DE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D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E51DEF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D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E51DEF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D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E51DE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D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E51DE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D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E51DE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D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E51DE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D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E51DE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D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E51DE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D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E51DEF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1D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E51DEF" w:rsidTr="004654AF">
        <w:trPr>
          <w:jc w:val="center"/>
        </w:trPr>
        <w:tc>
          <w:tcPr>
            <w:tcW w:w="3518" w:type="dxa"/>
            <w:vAlign w:val="center"/>
          </w:tcPr>
          <w:p w:rsidR="00AF1EDF" w:rsidRPr="00E51DEF" w:rsidRDefault="00D34B2B" w:rsidP="00F64524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>
              <w:rPr>
                <w:rFonts w:ascii="Times New Roman" w:hAnsi="Times New Roman"/>
                <w:sz w:val="20"/>
                <w:szCs w:val="20"/>
              </w:rPr>
              <w:t>Рабочие места (ед.)  - основные/все</w:t>
            </w:r>
          </w:p>
        </w:tc>
        <w:tc>
          <w:tcPr>
            <w:tcW w:w="843" w:type="dxa"/>
            <w:vAlign w:val="center"/>
          </w:tcPr>
          <w:p w:rsidR="00AF1EDF" w:rsidRPr="00E51DEF" w:rsidRDefault="00D34B2B" w:rsidP="0020378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</w:t>
            </w:r>
            <w:r w:rsidR="0020378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118" w:type="dxa"/>
            <w:vAlign w:val="center"/>
          </w:tcPr>
          <w:p w:rsidR="00AF1EDF" w:rsidRPr="00E51DEF" w:rsidRDefault="00D34B2B" w:rsidP="0020378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</w:t>
            </w:r>
            <w:r w:rsidR="0020378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63" w:type="dxa"/>
            <w:vAlign w:val="center"/>
          </w:tcPr>
          <w:p w:rsidR="00AF1EDF" w:rsidRPr="00E51DEF" w:rsidRDefault="00D34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4" w:type="dxa"/>
            <w:vAlign w:val="center"/>
          </w:tcPr>
          <w:p w:rsidR="00AF1EDF" w:rsidRPr="00E51DEF" w:rsidRDefault="00D34B2B" w:rsidP="0020378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10/</w:t>
            </w:r>
            <w:r w:rsidR="0020378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169" w:type="dxa"/>
            <w:vAlign w:val="center"/>
          </w:tcPr>
          <w:p w:rsidR="00AF1EDF" w:rsidRPr="00E51DEF" w:rsidRDefault="00D34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69" w:type="dxa"/>
            <w:vAlign w:val="center"/>
          </w:tcPr>
          <w:p w:rsidR="00AF1EDF" w:rsidRPr="00E51DEF" w:rsidRDefault="00D34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69" w:type="dxa"/>
            <w:vAlign w:val="center"/>
          </w:tcPr>
          <w:p w:rsidR="00AF1EDF" w:rsidRPr="00E51DEF" w:rsidRDefault="00D34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170" w:type="dxa"/>
            <w:vAlign w:val="center"/>
          </w:tcPr>
          <w:p w:rsidR="00AF1EDF" w:rsidRPr="00E51DEF" w:rsidRDefault="00D34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  <w:tc>
          <w:tcPr>
            <w:tcW w:w="1069" w:type="dxa"/>
            <w:vAlign w:val="center"/>
          </w:tcPr>
          <w:p w:rsidR="00AF1EDF" w:rsidRPr="00E51DEF" w:rsidRDefault="00D34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0/0</w:t>
            </w:r>
          </w:p>
        </w:tc>
      </w:tr>
      <w:tr w:rsidR="00AF1EDF" w:rsidRPr="00E51DEF" w:rsidTr="004654AF">
        <w:trPr>
          <w:jc w:val="center"/>
        </w:trPr>
        <w:tc>
          <w:tcPr>
            <w:tcW w:w="3518" w:type="dxa"/>
            <w:vAlign w:val="center"/>
          </w:tcPr>
          <w:p w:rsidR="00F64524" w:rsidRPr="00E51DE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E51DEF">
              <w:rPr>
                <w:rFonts w:ascii="Times New Roman" w:hAnsi="Times New Roman"/>
                <w:sz w:val="20"/>
                <w:szCs w:val="20"/>
              </w:rPr>
              <w:t xml:space="preserve">Работники, занятые на рабочих </w:t>
            </w:r>
          </w:p>
          <w:p w:rsidR="00AF1EDF" w:rsidRPr="00E51DE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51DEF">
              <w:rPr>
                <w:rFonts w:ascii="Times New Roman" w:hAnsi="Times New Roman"/>
                <w:sz w:val="20"/>
                <w:szCs w:val="20"/>
              </w:rPr>
              <w:t>местах</w:t>
            </w:r>
            <w:proofErr w:type="gramEnd"/>
            <w:r w:rsidRPr="00E51DEF">
              <w:rPr>
                <w:rFonts w:ascii="Times New Roman" w:hAnsi="Times New Roman"/>
                <w:sz w:val="20"/>
                <w:szCs w:val="20"/>
              </w:rPr>
              <w:t xml:space="preserve"> (чел.)</w:t>
            </w:r>
          </w:p>
        </w:tc>
        <w:tc>
          <w:tcPr>
            <w:tcW w:w="843" w:type="dxa"/>
            <w:vAlign w:val="center"/>
          </w:tcPr>
          <w:p w:rsidR="00AF1EDF" w:rsidRPr="00E51DEF" w:rsidRDefault="00D34B2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118" w:type="dxa"/>
            <w:vAlign w:val="center"/>
          </w:tcPr>
          <w:p w:rsidR="00AF1EDF" w:rsidRPr="00E51DEF" w:rsidRDefault="00D34B2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063" w:type="dxa"/>
            <w:vAlign w:val="center"/>
          </w:tcPr>
          <w:p w:rsidR="00AF1EDF" w:rsidRPr="00E51DEF" w:rsidRDefault="00D34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E51DEF" w:rsidRDefault="00D34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169" w:type="dxa"/>
            <w:vAlign w:val="center"/>
          </w:tcPr>
          <w:p w:rsidR="00AF1EDF" w:rsidRPr="00E51DEF" w:rsidRDefault="00D34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E51DEF" w:rsidRDefault="00D34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E51DEF" w:rsidRDefault="00D34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E51DEF" w:rsidRDefault="00D34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E51DEF" w:rsidRDefault="00D34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E51DEF" w:rsidTr="004654AF">
        <w:trPr>
          <w:jc w:val="center"/>
        </w:trPr>
        <w:tc>
          <w:tcPr>
            <w:tcW w:w="3518" w:type="dxa"/>
            <w:vAlign w:val="center"/>
          </w:tcPr>
          <w:p w:rsidR="00AF1EDF" w:rsidRPr="00E51DE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E51DEF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E51DEF" w:rsidRDefault="00D34B2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118" w:type="dxa"/>
            <w:vAlign w:val="center"/>
          </w:tcPr>
          <w:p w:rsidR="00AF1EDF" w:rsidRPr="00E51DEF" w:rsidRDefault="00D34B2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063" w:type="dxa"/>
            <w:vAlign w:val="center"/>
          </w:tcPr>
          <w:p w:rsidR="00AF1EDF" w:rsidRPr="00E51DEF" w:rsidRDefault="00D34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E51DEF" w:rsidRDefault="00D34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169" w:type="dxa"/>
            <w:vAlign w:val="center"/>
          </w:tcPr>
          <w:p w:rsidR="00AF1EDF" w:rsidRPr="00E51DEF" w:rsidRDefault="00D34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E51DEF" w:rsidRDefault="00D34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E51DEF" w:rsidRDefault="00D34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E51DEF" w:rsidRDefault="00D34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E51DEF" w:rsidRDefault="00D34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E51DEF" w:rsidTr="004654AF">
        <w:trPr>
          <w:jc w:val="center"/>
        </w:trPr>
        <w:tc>
          <w:tcPr>
            <w:tcW w:w="3518" w:type="dxa"/>
            <w:vAlign w:val="center"/>
          </w:tcPr>
          <w:p w:rsidR="00AF1EDF" w:rsidRPr="00E51DE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E51DEF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E51DEF" w:rsidRDefault="00D34B2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E51DEF" w:rsidRDefault="00D34B2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E51DEF" w:rsidRDefault="00D34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E51DEF" w:rsidRDefault="00D34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E51DEF" w:rsidRDefault="00D34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E51DEF" w:rsidRDefault="00D34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E51DEF" w:rsidRDefault="00D34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E51DEF" w:rsidRDefault="00D34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E51DEF" w:rsidRDefault="00D34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E51DEF" w:rsidTr="004654AF">
        <w:trPr>
          <w:jc w:val="center"/>
        </w:trPr>
        <w:tc>
          <w:tcPr>
            <w:tcW w:w="3518" w:type="dxa"/>
            <w:vAlign w:val="center"/>
          </w:tcPr>
          <w:p w:rsidR="00AF1EDF" w:rsidRPr="00E51DEF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E51DEF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E51DEF" w:rsidRDefault="00D34B2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E51DEF" w:rsidRDefault="00D34B2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AF1EDF" w:rsidRPr="00E51DEF" w:rsidRDefault="00D34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E51DEF" w:rsidRDefault="00D34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E51DEF" w:rsidRDefault="00D34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E51DEF" w:rsidRDefault="00D34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E51DEF" w:rsidRDefault="00D34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E51DEF" w:rsidRDefault="00D34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E51DEF" w:rsidRDefault="00D34B2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E51DEF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E51DEF" w:rsidRDefault="00F06873" w:rsidP="00F06873">
      <w:pPr>
        <w:jc w:val="right"/>
      </w:pPr>
      <w:r w:rsidRPr="00E51DEF">
        <w:t>Таблица 2</w:t>
      </w:r>
    </w:p>
    <w:tbl>
      <w:tblPr>
        <w:tblW w:w="520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5"/>
        <w:gridCol w:w="3594"/>
        <w:gridCol w:w="470"/>
        <w:gridCol w:w="472"/>
        <w:gridCol w:w="471"/>
        <w:gridCol w:w="472"/>
        <w:gridCol w:w="471"/>
        <w:gridCol w:w="472"/>
        <w:gridCol w:w="472"/>
        <w:gridCol w:w="471"/>
        <w:gridCol w:w="472"/>
        <w:gridCol w:w="471"/>
        <w:gridCol w:w="472"/>
        <w:gridCol w:w="471"/>
        <w:gridCol w:w="472"/>
        <w:gridCol w:w="476"/>
        <w:gridCol w:w="839"/>
        <w:gridCol w:w="700"/>
        <w:gridCol w:w="561"/>
        <w:gridCol w:w="561"/>
        <w:gridCol w:w="561"/>
        <w:gridCol w:w="561"/>
        <w:gridCol w:w="561"/>
        <w:gridCol w:w="497"/>
      </w:tblGrid>
      <w:tr w:rsidR="00F06873" w:rsidRPr="00E51DEF" w:rsidTr="00D34B2B">
        <w:trPr>
          <w:cantSplit/>
          <w:trHeight w:val="245"/>
          <w:tblHeader/>
        </w:trPr>
        <w:tc>
          <w:tcPr>
            <w:tcW w:w="945" w:type="dxa"/>
            <w:vMerge w:val="restart"/>
            <w:shd w:val="clear" w:color="auto" w:fill="auto"/>
            <w:textDirection w:val="btLr"/>
            <w:vAlign w:val="center"/>
          </w:tcPr>
          <w:p w:rsidR="00F06873" w:rsidRPr="00E51DEF" w:rsidRDefault="004654AF" w:rsidP="0059520F">
            <w:pPr>
              <w:ind w:left="113" w:right="113"/>
              <w:jc w:val="center"/>
              <w:rPr>
                <w:sz w:val="20"/>
              </w:rPr>
            </w:pPr>
            <w:r w:rsidRPr="00E51DEF">
              <w:rPr>
                <w:color w:val="000000"/>
                <w:sz w:val="20"/>
              </w:rPr>
              <w:t>Индиви</w:t>
            </w:r>
            <w:r w:rsidRPr="00E51DE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3594" w:type="dxa"/>
            <w:vMerge w:val="restart"/>
            <w:shd w:val="clear" w:color="auto" w:fill="auto"/>
            <w:vAlign w:val="center"/>
          </w:tcPr>
          <w:p w:rsidR="004654AF" w:rsidRPr="00E51DEF" w:rsidRDefault="004654AF" w:rsidP="004654AF">
            <w:pPr>
              <w:jc w:val="center"/>
              <w:rPr>
                <w:color w:val="000000"/>
                <w:sz w:val="20"/>
              </w:rPr>
            </w:pPr>
            <w:r w:rsidRPr="00E51DEF">
              <w:rPr>
                <w:color w:val="000000"/>
                <w:sz w:val="20"/>
              </w:rPr>
              <w:t>Профессия/</w:t>
            </w:r>
            <w:r w:rsidRPr="00E51DEF">
              <w:rPr>
                <w:color w:val="000000"/>
                <w:sz w:val="20"/>
              </w:rPr>
              <w:br/>
              <w:t>должность/</w:t>
            </w:r>
            <w:r w:rsidRPr="00E51DE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E51DE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605" w:type="dxa"/>
            <w:gridSpan w:val="14"/>
            <w:shd w:val="clear" w:color="auto" w:fill="auto"/>
          </w:tcPr>
          <w:p w:rsidR="00F06873" w:rsidRPr="00E51DEF" w:rsidRDefault="00F06873" w:rsidP="00F06873">
            <w:pPr>
              <w:jc w:val="center"/>
              <w:rPr>
                <w:sz w:val="20"/>
              </w:rPr>
            </w:pPr>
            <w:r w:rsidRPr="00E51DEF">
              <w:rPr>
                <w:sz w:val="20"/>
              </w:rPr>
              <w:t>Классы</w:t>
            </w:r>
            <w:r w:rsidR="004654AF" w:rsidRPr="00E51DEF">
              <w:rPr>
                <w:sz w:val="20"/>
              </w:rPr>
              <w:t xml:space="preserve"> </w:t>
            </w:r>
            <w:r w:rsidR="004654AF" w:rsidRPr="00E51DEF">
              <w:rPr>
                <w:color w:val="000000"/>
                <w:sz w:val="20"/>
              </w:rPr>
              <w:t>(подклассы)</w:t>
            </w:r>
            <w:r w:rsidRPr="00E51DEF">
              <w:rPr>
                <w:sz w:val="20"/>
              </w:rPr>
              <w:t xml:space="preserve"> условий труда</w:t>
            </w:r>
          </w:p>
        </w:tc>
        <w:tc>
          <w:tcPr>
            <w:tcW w:w="839" w:type="dxa"/>
            <w:vMerge w:val="restart"/>
            <w:shd w:val="clear" w:color="auto" w:fill="auto"/>
            <w:textDirection w:val="btLr"/>
            <w:vAlign w:val="center"/>
          </w:tcPr>
          <w:p w:rsidR="00F06873" w:rsidRPr="00E51DE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51DEF">
              <w:rPr>
                <w:color w:val="000000"/>
                <w:sz w:val="16"/>
                <w:szCs w:val="16"/>
              </w:rPr>
              <w:t xml:space="preserve">Итоговый класс </w:t>
            </w:r>
            <w:r w:rsidR="0059520F" w:rsidRPr="00E51DEF">
              <w:rPr>
                <w:color w:val="000000"/>
                <w:sz w:val="16"/>
                <w:szCs w:val="16"/>
              </w:rPr>
              <w:t xml:space="preserve">                                  </w:t>
            </w:r>
            <w:r w:rsidRPr="00E51DEF">
              <w:rPr>
                <w:color w:val="000000"/>
                <w:sz w:val="16"/>
                <w:szCs w:val="16"/>
              </w:rPr>
              <w:t>(подкласс) условий труда</w:t>
            </w:r>
          </w:p>
        </w:tc>
        <w:tc>
          <w:tcPr>
            <w:tcW w:w="700" w:type="dxa"/>
            <w:vMerge w:val="restart"/>
            <w:shd w:val="clear" w:color="auto" w:fill="auto"/>
            <w:textDirection w:val="btLr"/>
            <w:vAlign w:val="center"/>
          </w:tcPr>
          <w:p w:rsidR="00F06873" w:rsidRPr="00E51DE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51DEF">
              <w:rPr>
                <w:color w:val="000000"/>
                <w:sz w:val="16"/>
                <w:szCs w:val="16"/>
              </w:rPr>
              <w:t xml:space="preserve">Итоговый класс (подкласс) </w:t>
            </w:r>
            <w:r w:rsidR="0059520F" w:rsidRPr="00E51DEF">
              <w:rPr>
                <w:color w:val="000000"/>
                <w:sz w:val="16"/>
                <w:szCs w:val="16"/>
              </w:rPr>
              <w:t xml:space="preserve">  </w:t>
            </w:r>
            <w:r w:rsidRPr="00E51DEF">
              <w:rPr>
                <w:color w:val="000000"/>
                <w:sz w:val="16"/>
                <w:szCs w:val="16"/>
              </w:rPr>
              <w:t xml:space="preserve">условий труда с учетом </w:t>
            </w:r>
            <w:r w:rsidR="0059520F" w:rsidRPr="00E51DEF">
              <w:rPr>
                <w:color w:val="000000"/>
                <w:sz w:val="16"/>
                <w:szCs w:val="16"/>
              </w:rPr>
              <w:t xml:space="preserve">            </w:t>
            </w:r>
            <w:r w:rsidRPr="00E51DEF">
              <w:rPr>
                <w:color w:val="000000"/>
                <w:sz w:val="16"/>
                <w:szCs w:val="16"/>
              </w:rPr>
              <w:t>эффективного применения СИЗ</w:t>
            </w:r>
          </w:p>
        </w:tc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F06873" w:rsidRPr="00E51DE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51DEF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E51DEF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E51DEF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E51DEF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E51DEF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F06873" w:rsidRPr="00E51DE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51DEF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F06873" w:rsidRPr="00E51DE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51DEF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E51DEF">
              <w:rPr>
                <w:color w:val="000000"/>
                <w:sz w:val="16"/>
                <w:szCs w:val="16"/>
              </w:rPr>
              <w:t>ь</w:t>
            </w:r>
            <w:r w:rsidRPr="00E51DEF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F06873" w:rsidRPr="00E51DE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51DEF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E51DEF">
              <w:rPr>
                <w:sz w:val="16"/>
                <w:szCs w:val="16"/>
              </w:rPr>
              <w:t>ы (да/нет)</w:t>
            </w:r>
          </w:p>
        </w:tc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F06873" w:rsidRPr="00E51DEF" w:rsidRDefault="00F06873" w:rsidP="0059520F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51DEF">
              <w:rPr>
                <w:color w:val="000000"/>
                <w:sz w:val="16"/>
                <w:szCs w:val="16"/>
              </w:rPr>
              <w:t>Лечебно</w:t>
            </w:r>
            <w:r w:rsidRPr="00E51DEF">
              <w:rPr>
                <w:sz w:val="16"/>
                <w:szCs w:val="16"/>
              </w:rPr>
              <w:t>-профилактическое</w:t>
            </w:r>
            <w:r w:rsidR="0059520F" w:rsidRPr="00E51DEF">
              <w:rPr>
                <w:sz w:val="16"/>
                <w:szCs w:val="16"/>
              </w:rPr>
              <w:t xml:space="preserve">             </w:t>
            </w:r>
            <w:r w:rsidRPr="00E51DEF">
              <w:rPr>
                <w:sz w:val="16"/>
                <w:szCs w:val="16"/>
              </w:rPr>
              <w:t>питание  (да/нет)</w:t>
            </w:r>
          </w:p>
        </w:tc>
        <w:tc>
          <w:tcPr>
            <w:tcW w:w="497" w:type="dxa"/>
            <w:vMerge w:val="restart"/>
            <w:shd w:val="clear" w:color="auto" w:fill="auto"/>
            <w:textDirection w:val="btLr"/>
            <w:vAlign w:val="center"/>
          </w:tcPr>
          <w:p w:rsidR="00F06873" w:rsidRPr="00E51DE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51DEF">
              <w:rPr>
                <w:color w:val="000000"/>
                <w:sz w:val="16"/>
                <w:szCs w:val="16"/>
              </w:rPr>
              <w:t>Льготно</w:t>
            </w:r>
            <w:r w:rsidRPr="00E51DEF">
              <w:rPr>
                <w:sz w:val="16"/>
                <w:szCs w:val="16"/>
              </w:rPr>
              <w:t xml:space="preserve">е пенсионное </w:t>
            </w:r>
            <w:r w:rsidR="0059520F" w:rsidRPr="00E51DEF">
              <w:rPr>
                <w:sz w:val="16"/>
                <w:szCs w:val="16"/>
              </w:rPr>
              <w:t xml:space="preserve">            </w:t>
            </w:r>
            <w:r w:rsidRPr="00E51DEF">
              <w:rPr>
                <w:sz w:val="16"/>
                <w:szCs w:val="16"/>
              </w:rPr>
              <w:t>обеспечение (да/нет)</w:t>
            </w:r>
          </w:p>
        </w:tc>
      </w:tr>
      <w:tr w:rsidR="00F06873" w:rsidRPr="00E51DEF" w:rsidTr="00D34B2B">
        <w:trPr>
          <w:cantSplit/>
          <w:trHeight w:val="2254"/>
          <w:tblHeader/>
        </w:trPr>
        <w:tc>
          <w:tcPr>
            <w:tcW w:w="945" w:type="dxa"/>
            <w:vMerge/>
            <w:shd w:val="clear" w:color="auto" w:fill="auto"/>
            <w:vAlign w:val="center"/>
          </w:tcPr>
          <w:p w:rsidR="00F06873" w:rsidRPr="00E51DEF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94" w:type="dxa"/>
            <w:vMerge/>
            <w:shd w:val="clear" w:color="auto" w:fill="auto"/>
            <w:vAlign w:val="center"/>
          </w:tcPr>
          <w:p w:rsidR="00F06873" w:rsidRPr="00E51DEF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0" w:type="dxa"/>
            <w:shd w:val="clear" w:color="auto" w:fill="auto"/>
            <w:textDirection w:val="btLr"/>
            <w:vAlign w:val="center"/>
          </w:tcPr>
          <w:p w:rsidR="00F06873" w:rsidRPr="00E51DE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51DEF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2" w:type="dxa"/>
            <w:shd w:val="clear" w:color="auto" w:fill="auto"/>
            <w:textDirection w:val="btLr"/>
            <w:vAlign w:val="center"/>
          </w:tcPr>
          <w:p w:rsidR="00F06873" w:rsidRPr="00E51DE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51DEF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1" w:type="dxa"/>
            <w:shd w:val="clear" w:color="auto" w:fill="auto"/>
            <w:textDirection w:val="btLr"/>
            <w:vAlign w:val="center"/>
          </w:tcPr>
          <w:p w:rsidR="00F06873" w:rsidRPr="00E51DE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51DEF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2" w:type="dxa"/>
            <w:shd w:val="clear" w:color="auto" w:fill="auto"/>
            <w:textDirection w:val="btLr"/>
            <w:vAlign w:val="center"/>
          </w:tcPr>
          <w:p w:rsidR="00F06873" w:rsidRPr="00E51DE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51DEF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1" w:type="dxa"/>
            <w:shd w:val="clear" w:color="auto" w:fill="auto"/>
            <w:textDirection w:val="btLr"/>
            <w:vAlign w:val="center"/>
          </w:tcPr>
          <w:p w:rsidR="00F06873" w:rsidRPr="00E51DE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51DEF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2" w:type="dxa"/>
            <w:shd w:val="clear" w:color="auto" w:fill="auto"/>
            <w:textDirection w:val="btLr"/>
            <w:vAlign w:val="center"/>
          </w:tcPr>
          <w:p w:rsidR="00F06873" w:rsidRPr="00E51DE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51DEF">
              <w:rPr>
                <w:color w:val="000000"/>
                <w:sz w:val="16"/>
                <w:szCs w:val="16"/>
              </w:rPr>
              <w:t>ультразвук воздушный</w:t>
            </w:r>
          </w:p>
        </w:tc>
        <w:tc>
          <w:tcPr>
            <w:tcW w:w="472" w:type="dxa"/>
            <w:shd w:val="clear" w:color="auto" w:fill="auto"/>
            <w:textDirection w:val="btLr"/>
            <w:vAlign w:val="center"/>
          </w:tcPr>
          <w:p w:rsidR="00F06873" w:rsidRPr="00E51DE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51DEF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1" w:type="dxa"/>
            <w:shd w:val="clear" w:color="auto" w:fill="auto"/>
            <w:textDirection w:val="btLr"/>
            <w:vAlign w:val="center"/>
          </w:tcPr>
          <w:p w:rsidR="00F06873" w:rsidRPr="00E51DE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51DEF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2" w:type="dxa"/>
            <w:shd w:val="clear" w:color="auto" w:fill="auto"/>
            <w:textDirection w:val="btLr"/>
            <w:vAlign w:val="center"/>
          </w:tcPr>
          <w:p w:rsidR="00F06873" w:rsidRPr="00E51DE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51DEF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1" w:type="dxa"/>
            <w:shd w:val="clear" w:color="auto" w:fill="auto"/>
            <w:textDirection w:val="btLr"/>
            <w:vAlign w:val="center"/>
          </w:tcPr>
          <w:p w:rsidR="00F06873" w:rsidRPr="00E51DE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51DEF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2" w:type="dxa"/>
            <w:shd w:val="clear" w:color="auto" w:fill="auto"/>
            <w:textDirection w:val="btLr"/>
            <w:vAlign w:val="center"/>
          </w:tcPr>
          <w:p w:rsidR="00F06873" w:rsidRPr="00E51DE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51DEF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1" w:type="dxa"/>
            <w:shd w:val="clear" w:color="auto" w:fill="auto"/>
            <w:textDirection w:val="btLr"/>
            <w:vAlign w:val="center"/>
          </w:tcPr>
          <w:p w:rsidR="00F06873" w:rsidRPr="00E51DE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51DEF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2" w:type="dxa"/>
            <w:shd w:val="clear" w:color="auto" w:fill="auto"/>
            <w:textDirection w:val="btLr"/>
            <w:vAlign w:val="center"/>
          </w:tcPr>
          <w:p w:rsidR="00F06873" w:rsidRPr="00E51DE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51DEF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E51DEF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E51DEF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839" w:type="dxa"/>
            <w:vMerge/>
            <w:shd w:val="clear" w:color="auto" w:fill="auto"/>
            <w:textDirection w:val="btLr"/>
          </w:tcPr>
          <w:p w:rsidR="00F06873" w:rsidRPr="00E51DEF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0" w:type="dxa"/>
            <w:vMerge/>
            <w:shd w:val="clear" w:color="auto" w:fill="auto"/>
            <w:textDirection w:val="btLr"/>
          </w:tcPr>
          <w:p w:rsidR="00F06873" w:rsidRPr="00E51DEF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1" w:type="dxa"/>
            <w:vMerge/>
            <w:shd w:val="clear" w:color="auto" w:fill="auto"/>
            <w:textDirection w:val="btLr"/>
          </w:tcPr>
          <w:p w:rsidR="00F06873" w:rsidRPr="00E51DEF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1" w:type="dxa"/>
            <w:vMerge/>
            <w:shd w:val="clear" w:color="auto" w:fill="auto"/>
            <w:textDirection w:val="btLr"/>
          </w:tcPr>
          <w:p w:rsidR="00F06873" w:rsidRPr="00E51DEF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1" w:type="dxa"/>
            <w:vMerge/>
            <w:shd w:val="clear" w:color="auto" w:fill="auto"/>
            <w:textDirection w:val="btLr"/>
          </w:tcPr>
          <w:p w:rsidR="00F06873" w:rsidRPr="00E51DEF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1" w:type="dxa"/>
            <w:vMerge/>
            <w:shd w:val="clear" w:color="auto" w:fill="auto"/>
            <w:textDirection w:val="btLr"/>
          </w:tcPr>
          <w:p w:rsidR="00F06873" w:rsidRPr="00E51DEF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1" w:type="dxa"/>
            <w:vMerge/>
            <w:shd w:val="clear" w:color="auto" w:fill="auto"/>
            <w:textDirection w:val="btLr"/>
          </w:tcPr>
          <w:p w:rsidR="00F06873" w:rsidRPr="00E51DEF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497" w:type="dxa"/>
            <w:vMerge/>
            <w:shd w:val="clear" w:color="auto" w:fill="auto"/>
            <w:textDirection w:val="btLr"/>
          </w:tcPr>
          <w:p w:rsidR="00F06873" w:rsidRPr="00E51DEF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E51DEF" w:rsidTr="00D34B2B">
        <w:trPr>
          <w:tblHeader/>
        </w:trPr>
        <w:tc>
          <w:tcPr>
            <w:tcW w:w="945" w:type="dxa"/>
            <w:shd w:val="clear" w:color="auto" w:fill="auto"/>
            <w:vAlign w:val="center"/>
          </w:tcPr>
          <w:p w:rsidR="00F06873" w:rsidRPr="00E51DEF" w:rsidRDefault="00F06873" w:rsidP="001B19D8">
            <w:pPr>
              <w:jc w:val="center"/>
              <w:rPr>
                <w:sz w:val="18"/>
                <w:szCs w:val="18"/>
              </w:rPr>
            </w:pPr>
            <w:r w:rsidRPr="00E51DEF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3594" w:type="dxa"/>
            <w:shd w:val="clear" w:color="auto" w:fill="auto"/>
            <w:vAlign w:val="center"/>
          </w:tcPr>
          <w:p w:rsidR="00F06873" w:rsidRPr="00E51DEF" w:rsidRDefault="00F06873" w:rsidP="001B19D8">
            <w:pPr>
              <w:jc w:val="center"/>
              <w:rPr>
                <w:sz w:val="18"/>
                <w:szCs w:val="18"/>
              </w:rPr>
            </w:pPr>
            <w:r w:rsidRPr="00E51DEF">
              <w:rPr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F06873" w:rsidRPr="00E51DE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51DEF">
              <w:rPr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F06873" w:rsidRPr="00E51DE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51DEF">
              <w:rPr>
                <w:sz w:val="18"/>
                <w:szCs w:val="18"/>
              </w:rPr>
              <w:t>4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F06873" w:rsidRPr="00E51DE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51DEF">
              <w:rPr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F06873" w:rsidRPr="00E51DE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51DEF">
              <w:rPr>
                <w:sz w:val="18"/>
                <w:szCs w:val="18"/>
              </w:rPr>
              <w:t>6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F06873" w:rsidRPr="00E51DE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51DEF">
              <w:rPr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F06873" w:rsidRPr="00E51DE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51DEF">
              <w:rPr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F06873" w:rsidRPr="00E51DE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51DEF">
              <w:rPr>
                <w:sz w:val="18"/>
                <w:szCs w:val="18"/>
              </w:rPr>
              <w:t>9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F06873" w:rsidRPr="00E51DE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51DEF">
              <w:rPr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F06873" w:rsidRPr="00E51DE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51DEF">
              <w:rPr>
                <w:sz w:val="18"/>
                <w:szCs w:val="18"/>
              </w:rPr>
              <w:t>11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F06873" w:rsidRPr="00E51DE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51DEF">
              <w:rPr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F06873" w:rsidRPr="00E51DE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51DEF">
              <w:rPr>
                <w:sz w:val="18"/>
                <w:szCs w:val="18"/>
              </w:rPr>
              <w:t>13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F06873" w:rsidRPr="00E51DE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51DEF">
              <w:rPr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F06873" w:rsidRPr="00E51DE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51DEF">
              <w:rPr>
                <w:sz w:val="18"/>
                <w:szCs w:val="18"/>
              </w:rPr>
              <w:t>15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E51DE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51DEF">
              <w:rPr>
                <w:sz w:val="18"/>
                <w:szCs w:val="18"/>
              </w:rPr>
              <w:t>16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F06873" w:rsidRPr="00E51DE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51DEF">
              <w:rPr>
                <w:sz w:val="18"/>
                <w:szCs w:val="18"/>
              </w:rPr>
              <w:t>17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F06873" w:rsidRPr="00E51DE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51DEF">
              <w:rPr>
                <w:sz w:val="18"/>
                <w:szCs w:val="18"/>
              </w:rPr>
              <w:t>18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F06873" w:rsidRPr="00E51DE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51DEF">
              <w:rPr>
                <w:sz w:val="18"/>
                <w:szCs w:val="18"/>
              </w:rPr>
              <w:t>19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F06873" w:rsidRPr="00E51DE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51DEF">
              <w:rPr>
                <w:sz w:val="18"/>
                <w:szCs w:val="18"/>
              </w:rPr>
              <w:t>20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F06873" w:rsidRPr="00E51DE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51DEF">
              <w:rPr>
                <w:sz w:val="18"/>
                <w:szCs w:val="18"/>
              </w:rPr>
              <w:t>21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F06873" w:rsidRPr="00E51DE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51DEF">
              <w:rPr>
                <w:sz w:val="18"/>
                <w:szCs w:val="18"/>
              </w:rPr>
              <w:t>22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F06873" w:rsidRPr="00E51DE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51DEF">
              <w:rPr>
                <w:sz w:val="18"/>
                <w:szCs w:val="18"/>
              </w:rPr>
              <w:t>23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F06873" w:rsidRPr="00E51DEF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E51DEF">
              <w:rPr>
                <w:sz w:val="18"/>
                <w:szCs w:val="18"/>
              </w:rPr>
              <w:t>24</w:t>
            </w:r>
          </w:p>
        </w:tc>
      </w:tr>
      <w:tr w:rsidR="00D34B2B" w:rsidRPr="00E51DEF" w:rsidTr="00D34B2B">
        <w:tc>
          <w:tcPr>
            <w:tcW w:w="945" w:type="dxa"/>
            <w:shd w:val="clear" w:color="auto" w:fill="auto"/>
            <w:vAlign w:val="center"/>
          </w:tcPr>
          <w:p w:rsidR="00D34B2B" w:rsidRPr="00E51DEF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1А 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34B2B" w:rsidRP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D34B2B" w:rsidRPr="00E51DEF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Pr="00E51DEF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Pr="00E51DEF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Pr="00E51DEF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Pr="00E51DEF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Pr="00E51DEF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Pr="00E51DEF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Pr="00E51DEF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Pr="00E51DEF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Pr="00E51DEF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Pr="00E51DEF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Pr="00E51DEF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Pr="00E51DEF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B2B" w:rsidRPr="00E51DEF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34B2B" w:rsidRPr="00E51DEF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34B2B" w:rsidRPr="00E51DEF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Pr="00E51DEF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Pr="00E51DEF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Pr="00E51DEF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Pr="00E51DEF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Pr="00E51DEF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D34B2B" w:rsidRPr="00E51DEF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B2B" w:rsidRPr="00E51DEF" w:rsidTr="00D34B2B">
        <w:tc>
          <w:tcPr>
            <w:tcW w:w="945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1-1А (1А) 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34B2B" w:rsidRP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B2B" w:rsidRPr="00E51DEF" w:rsidTr="00D34B2B">
        <w:tc>
          <w:tcPr>
            <w:tcW w:w="945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1-2А (1А) 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34B2B" w:rsidRP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B2B" w:rsidRPr="00E51DEF" w:rsidTr="00D34B2B">
        <w:tc>
          <w:tcPr>
            <w:tcW w:w="945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1-3А (1А) 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34B2B" w:rsidRP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B2B" w:rsidRPr="00E51DEF" w:rsidTr="00D34B2B">
        <w:tc>
          <w:tcPr>
            <w:tcW w:w="945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1-4А </w:t>
            </w:r>
            <w:r>
              <w:rPr>
                <w:sz w:val="18"/>
                <w:szCs w:val="18"/>
              </w:rPr>
              <w:lastRenderedPageBreak/>
              <w:t>(1А) 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34B2B" w:rsidRP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Педагог дополнительного образования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B2B" w:rsidRPr="00E51DEF" w:rsidTr="00D34B2B">
        <w:tc>
          <w:tcPr>
            <w:tcW w:w="945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1-5А (1А) 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34B2B" w:rsidRP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B2B" w:rsidRPr="00E51DEF" w:rsidTr="00D34B2B">
        <w:tc>
          <w:tcPr>
            <w:tcW w:w="945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1-6А (1А) 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34B2B" w:rsidRP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B2B" w:rsidRPr="00E51DEF" w:rsidTr="00D34B2B">
        <w:tc>
          <w:tcPr>
            <w:tcW w:w="945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1-7А (1А) 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34B2B" w:rsidRP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B2B" w:rsidRPr="00E51DEF" w:rsidTr="00D34B2B">
        <w:tc>
          <w:tcPr>
            <w:tcW w:w="945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1-8А (1А) 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34B2B" w:rsidRP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B2B" w:rsidRPr="00E51DEF" w:rsidTr="00D34B2B">
        <w:tc>
          <w:tcPr>
            <w:tcW w:w="945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1-9А (1А) 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34B2B" w:rsidRP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B2B" w:rsidRPr="00E51DEF" w:rsidTr="00D34B2B">
        <w:tc>
          <w:tcPr>
            <w:tcW w:w="945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1-10А (1А) 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34B2B" w:rsidRP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B2B" w:rsidRPr="00E51DEF" w:rsidTr="00D34B2B">
        <w:tc>
          <w:tcPr>
            <w:tcW w:w="945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1-11А (1А) 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34B2B" w:rsidRP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B2B" w:rsidRPr="00E51DEF" w:rsidTr="00D34B2B">
        <w:tc>
          <w:tcPr>
            <w:tcW w:w="945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1-12А (1А) 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34B2B" w:rsidRP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B2B" w:rsidRPr="00E51DEF" w:rsidTr="00D34B2B">
        <w:tc>
          <w:tcPr>
            <w:tcW w:w="945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1-13А (1А) 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34B2B" w:rsidRP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B2B" w:rsidRPr="00E51DEF" w:rsidTr="00D34B2B">
        <w:tc>
          <w:tcPr>
            <w:tcW w:w="945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1-14А (1А) 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34B2B" w:rsidRP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B2B" w:rsidRPr="00E51DEF" w:rsidTr="00D34B2B">
        <w:tc>
          <w:tcPr>
            <w:tcW w:w="945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1-15А (1А) 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34B2B" w:rsidRP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B2B" w:rsidRPr="00E51DEF" w:rsidTr="00D34B2B">
        <w:tc>
          <w:tcPr>
            <w:tcW w:w="945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1-16А (1А) 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34B2B" w:rsidRP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B2B" w:rsidRPr="00E51DEF" w:rsidTr="00D34B2B">
        <w:tc>
          <w:tcPr>
            <w:tcW w:w="945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1-17А (1А) 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34B2B" w:rsidRP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20378F" w:rsidRPr="00E51DEF" w:rsidTr="00D34B2B">
        <w:tc>
          <w:tcPr>
            <w:tcW w:w="945" w:type="dxa"/>
            <w:shd w:val="clear" w:color="auto" w:fill="auto"/>
            <w:vAlign w:val="center"/>
          </w:tcPr>
          <w:p w:rsidR="0020378F" w:rsidRDefault="0020378F" w:rsidP="002037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1-18</w:t>
            </w:r>
            <w:bookmarkStart w:id="7" w:name="_GoBack"/>
            <w:bookmarkEnd w:id="7"/>
            <w:r>
              <w:rPr>
                <w:sz w:val="18"/>
                <w:szCs w:val="18"/>
              </w:rPr>
              <w:t>А (1А) 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20378F" w:rsidRPr="00D34B2B" w:rsidRDefault="0020378F" w:rsidP="00605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20378F" w:rsidRDefault="0020378F" w:rsidP="0060511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20378F" w:rsidRDefault="0020378F" w:rsidP="0060511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20378F" w:rsidRDefault="0020378F" w:rsidP="0060511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20378F" w:rsidRDefault="0020378F" w:rsidP="0060511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20378F" w:rsidRDefault="0020378F" w:rsidP="0060511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20378F" w:rsidRDefault="0020378F" w:rsidP="0060511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20378F" w:rsidRDefault="0020378F" w:rsidP="0060511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20378F" w:rsidRDefault="0020378F" w:rsidP="0060511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20378F" w:rsidRDefault="0020378F" w:rsidP="0060511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20378F" w:rsidRDefault="0020378F" w:rsidP="0060511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20378F" w:rsidRDefault="0020378F" w:rsidP="0060511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20378F" w:rsidRDefault="0020378F" w:rsidP="0060511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20378F" w:rsidRDefault="0020378F" w:rsidP="0060511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20378F" w:rsidRDefault="0020378F" w:rsidP="0060511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20378F" w:rsidRDefault="0020378F" w:rsidP="0060511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20378F" w:rsidRDefault="0020378F" w:rsidP="0060511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20378F" w:rsidRDefault="0020378F" w:rsidP="0060511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20378F" w:rsidRDefault="0020378F" w:rsidP="0060511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20378F" w:rsidRDefault="0020378F" w:rsidP="0060511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20378F" w:rsidRDefault="0020378F" w:rsidP="0060511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20378F" w:rsidRDefault="0020378F" w:rsidP="0060511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20378F" w:rsidRDefault="0020378F" w:rsidP="00605113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B2B" w:rsidRPr="00E51DEF" w:rsidTr="00D34B2B">
        <w:tc>
          <w:tcPr>
            <w:tcW w:w="945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 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Педагог дополнительного образования </w:t>
            </w:r>
          </w:p>
          <w:p w:rsidR="00D34B2B" w:rsidRP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 хореографии)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B2B" w:rsidRPr="00E51DEF" w:rsidTr="00D34B2B">
        <w:tc>
          <w:tcPr>
            <w:tcW w:w="945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2-1А (2А) 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Педагог дополнительного образования </w:t>
            </w:r>
          </w:p>
          <w:p w:rsidR="00D34B2B" w:rsidRP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 хореографии)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B2B" w:rsidRPr="00E51DEF" w:rsidTr="00D34B2B">
        <w:tc>
          <w:tcPr>
            <w:tcW w:w="945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2-2А </w:t>
            </w:r>
            <w:r>
              <w:rPr>
                <w:sz w:val="18"/>
                <w:szCs w:val="18"/>
              </w:rPr>
              <w:lastRenderedPageBreak/>
              <w:t>(2А) 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Педагог дополнительного образования </w:t>
            </w:r>
          </w:p>
          <w:p w:rsidR="00D34B2B" w:rsidRP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(по хореографии)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B2B" w:rsidRPr="00E51DEF" w:rsidTr="00D34B2B">
        <w:tc>
          <w:tcPr>
            <w:tcW w:w="945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2-3А (2А) 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  <w:p w:rsidR="00D34B2B" w:rsidRP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(по хореографии)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B2B" w:rsidRPr="00E51DEF" w:rsidTr="00D34B2B">
        <w:tc>
          <w:tcPr>
            <w:tcW w:w="945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2-4А (2А) 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Педагог дополнительного образования </w:t>
            </w:r>
          </w:p>
          <w:p w:rsidR="00D34B2B" w:rsidRP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 хореографии)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B2B" w:rsidRPr="00E51DEF" w:rsidTr="00D34B2B">
        <w:tc>
          <w:tcPr>
            <w:tcW w:w="945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2-5А (2А) 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  <w:p w:rsidR="00D34B2B" w:rsidRP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(по хореографии)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B2B" w:rsidRPr="00E51DEF" w:rsidTr="00D34B2B">
        <w:tc>
          <w:tcPr>
            <w:tcW w:w="945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3А 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  <w:p w:rsidR="00D34B2B" w:rsidRP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(по вокалу)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B2B" w:rsidRPr="00E51DEF" w:rsidTr="00D34B2B">
        <w:tc>
          <w:tcPr>
            <w:tcW w:w="945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3-1А (3А) 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  <w:p w:rsidR="00D34B2B" w:rsidRP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(по вокалу)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B2B" w:rsidRPr="00E51DEF" w:rsidTr="00D34B2B">
        <w:tc>
          <w:tcPr>
            <w:tcW w:w="945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3-2А (3А) 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</w:t>
            </w:r>
          </w:p>
          <w:p w:rsidR="00D34B2B" w:rsidRP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(по вокалу)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B2B" w:rsidRPr="00E51DEF" w:rsidTr="00D34B2B">
        <w:tc>
          <w:tcPr>
            <w:tcW w:w="945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3-3А (3А) 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Педагог дополнительного образования </w:t>
            </w:r>
          </w:p>
          <w:p w:rsidR="00D34B2B" w:rsidRP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 вокалу)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B2B" w:rsidRPr="00E51DEF" w:rsidTr="00D34B2B">
        <w:tc>
          <w:tcPr>
            <w:tcW w:w="945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34B2B" w:rsidRP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 (художественная обработка металла)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B2B" w:rsidRPr="00E51DEF" w:rsidTr="00D34B2B">
        <w:tc>
          <w:tcPr>
            <w:tcW w:w="945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34B2B" w:rsidRP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 (камнерезное дело)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B2B" w:rsidRPr="00E51DEF" w:rsidTr="00D34B2B">
        <w:tc>
          <w:tcPr>
            <w:tcW w:w="945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6А 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Педагог дополнительного образования (физкультурно-спортивная </w:t>
            </w:r>
            <w:proofErr w:type="gramEnd"/>
          </w:p>
          <w:p w:rsidR="00D34B2B" w:rsidRP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направленность)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B2B" w:rsidRPr="00E51DEF" w:rsidTr="00D34B2B">
        <w:tc>
          <w:tcPr>
            <w:tcW w:w="945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6-1А (6А) 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Педагог дополнительного образования (физкультурно-спортивная </w:t>
            </w:r>
            <w:proofErr w:type="gramEnd"/>
          </w:p>
          <w:p w:rsidR="00D34B2B" w:rsidRP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направленность)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B2B" w:rsidRPr="00E51DEF" w:rsidTr="00D34B2B">
        <w:tc>
          <w:tcPr>
            <w:tcW w:w="945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6-2А (6А) 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Педагог дополнительного образования (физкультурно-спортивная </w:t>
            </w:r>
            <w:proofErr w:type="gramEnd"/>
          </w:p>
          <w:p w:rsidR="00D34B2B" w:rsidRP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направленность)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B2B" w:rsidRPr="00E51DEF" w:rsidTr="00D34B2B">
        <w:tc>
          <w:tcPr>
            <w:tcW w:w="945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6-3А (6А) 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Педагог дополнительного образования (физкультурно-спортивная</w:t>
            </w:r>
            <w:proofErr w:type="gramEnd"/>
          </w:p>
          <w:p w:rsidR="00D34B2B" w:rsidRP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направленность)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B2B" w:rsidRPr="00E51DEF" w:rsidTr="00D34B2B">
        <w:tc>
          <w:tcPr>
            <w:tcW w:w="945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 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34B2B" w:rsidRP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 (гитара)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B2B" w:rsidRPr="00E51DEF" w:rsidTr="00D34B2B">
        <w:tc>
          <w:tcPr>
            <w:tcW w:w="945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7-1А (7А) 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34B2B" w:rsidRP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 (гитара)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B2B" w:rsidRPr="00E51DEF" w:rsidTr="00D34B2B">
        <w:tc>
          <w:tcPr>
            <w:tcW w:w="945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8 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34B2B" w:rsidRP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образования (швейное дело)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B2B" w:rsidRPr="00E51DEF" w:rsidTr="00D34B2B">
        <w:tc>
          <w:tcPr>
            <w:tcW w:w="945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4" w:type="dxa"/>
            <w:shd w:val="clear" w:color="auto" w:fill="auto"/>
            <w:vAlign w:val="center"/>
          </w:tcPr>
          <w:p w:rsidR="00D34B2B" w:rsidRPr="00D34B2B" w:rsidRDefault="00D34B2B" w:rsidP="001B19D8">
            <w:pPr>
              <w:jc w:val="center"/>
              <w:rPr>
                <w:b/>
                <w:sz w:val="18"/>
                <w:szCs w:val="18"/>
              </w:rPr>
            </w:pPr>
            <w:r w:rsidRPr="00D34B2B">
              <w:rPr>
                <w:b/>
                <w:sz w:val="18"/>
                <w:szCs w:val="18"/>
              </w:rPr>
              <w:t>Учебно-вспомогательный персонал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34B2B" w:rsidRPr="00E51DEF" w:rsidTr="00D34B2B">
        <w:tc>
          <w:tcPr>
            <w:tcW w:w="945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34B2B" w:rsidRP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юрисконсульт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34B2B" w:rsidRPr="00E51DEF" w:rsidTr="00D34B2B">
        <w:tc>
          <w:tcPr>
            <w:tcW w:w="945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3594" w:type="dxa"/>
            <w:shd w:val="clear" w:color="auto" w:fill="auto"/>
            <w:vAlign w:val="center"/>
          </w:tcPr>
          <w:p w:rsid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Ведущий инженер по охране труда и </w:t>
            </w:r>
          </w:p>
          <w:p w:rsidR="00D34B2B" w:rsidRPr="00D34B2B" w:rsidRDefault="00D34B2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технике безопасности</w:t>
            </w:r>
          </w:p>
        </w:tc>
        <w:tc>
          <w:tcPr>
            <w:tcW w:w="47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D34B2B" w:rsidRDefault="00D34B2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E51DEF" w:rsidRDefault="0065289A" w:rsidP="009A1326">
      <w:pPr>
        <w:rPr>
          <w:sz w:val="18"/>
          <w:szCs w:val="18"/>
        </w:rPr>
      </w:pPr>
    </w:p>
    <w:p w:rsidR="00936F48" w:rsidRPr="00E51DEF" w:rsidRDefault="00936F48" w:rsidP="00936F48">
      <w:pPr>
        <w:rPr>
          <w:sz w:val="22"/>
          <w:szCs w:val="22"/>
        </w:rPr>
      </w:pPr>
      <w:r w:rsidRPr="00E51DEF">
        <w:rPr>
          <w:sz w:val="22"/>
          <w:szCs w:val="22"/>
        </w:rPr>
        <w:t>Дата составления:</w:t>
      </w:r>
      <w:r w:rsidRPr="00E51DEF">
        <w:rPr>
          <w:rStyle w:val="a9"/>
          <w:sz w:val="22"/>
          <w:szCs w:val="22"/>
          <w:u w:val="none"/>
        </w:rPr>
        <w:t xml:space="preserve"> </w:t>
      </w:r>
      <w:r w:rsidRPr="00E51DEF">
        <w:rPr>
          <w:rStyle w:val="a9"/>
          <w:sz w:val="22"/>
          <w:szCs w:val="22"/>
          <w:u w:val="none"/>
        </w:rPr>
        <w:fldChar w:fldCharType="begin"/>
      </w:r>
      <w:r w:rsidRPr="00E51DEF">
        <w:rPr>
          <w:rStyle w:val="a9"/>
          <w:sz w:val="22"/>
          <w:szCs w:val="22"/>
          <w:u w:val="none"/>
        </w:rPr>
        <w:instrText xml:space="preserve"> DOCVARIABLE fill_date \* MERGEFORMAT </w:instrText>
      </w:r>
      <w:r w:rsidRPr="00E51DEF">
        <w:rPr>
          <w:rStyle w:val="a9"/>
          <w:sz w:val="22"/>
          <w:szCs w:val="22"/>
          <w:u w:val="none"/>
        </w:rPr>
        <w:fldChar w:fldCharType="separate"/>
      </w:r>
      <w:r w:rsidR="00D34B2B">
        <w:rPr>
          <w:rStyle w:val="a9"/>
          <w:sz w:val="22"/>
          <w:szCs w:val="22"/>
          <w:u w:val="none"/>
        </w:rPr>
        <w:t>07.07.2020</w:t>
      </w:r>
      <w:r w:rsidRPr="00E51DEF">
        <w:rPr>
          <w:rStyle w:val="a9"/>
          <w:sz w:val="22"/>
          <w:szCs w:val="22"/>
          <w:u w:val="none"/>
        </w:rPr>
        <w:fldChar w:fldCharType="end"/>
      </w:r>
      <w:r w:rsidRPr="00E51DEF">
        <w:rPr>
          <w:rStyle w:val="a9"/>
          <w:sz w:val="22"/>
          <w:szCs w:val="22"/>
          <w:u w:val="none"/>
        </w:rPr>
        <w:t> </w:t>
      </w:r>
      <w:r w:rsidR="0059520F" w:rsidRPr="00E51DEF">
        <w:rPr>
          <w:rStyle w:val="a9"/>
          <w:sz w:val="22"/>
          <w:szCs w:val="22"/>
          <w:u w:val="none"/>
        </w:rPr>
        <w:t>г.</w:t>
      </w:r>
    </w:p>
    <w:p w:rsidR="004654AF" w:rsidRPr="00E51DEF" w:rsidRDefault="004654AF" w:rsidP="009D6532">
      <w:pPr>
        <w:rPr>
          <w:sz w:val="22"/>
          <w:szCs w:val="22"/>
        </w:rPr>
      </w:pPr>
    </w:p>
    <w:p w:rsidR="00E51DEF" w:rsidRPr="007874E8" w:rsidRDefault="00E51DEF" w:rsidP="00E51DEF">
      <w:pPr>
        <w:rPr>
          <w:sz w:val="22"/>
          <w:szCs w:val="22"/>
        </w:rPr>
      </w:pPr>
      <w:r w:rsidRPr="007874E8">
        <w:rPr>
          <w:sz w:val="22"/>
          <w:szCs w:val="22"/>
        </w:rPr>
        <w:t>Председатель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283"/>
        <w:gridCol w:w="1842"/>
        <w:gridCol w:w="284"/>
        <w:gridCol w:w="4395"/>
        <w:gridCol w:w="284"/>
        <w:gridCol w:w="2126"/>
      </w:tblGrid>
      <w:tr w:rsidR="00E51DEF" w:rsidRPr="007874E8" w:rsidTr="00E51DEF">
        <w:trPr>
          <w:trHeight w:val="284"/>
        </w:trPr>
        <w:tc>
          <w:tcPr>
            <w:tcW w:w="5070" w:type="dxa"/>
            <w:tcBorders>
              <w:bottom w:val="single" w:sz="4" w:space="0" w:color="auto"/>
            </w:tcBorders>
            <w:vAlign w:val="bottom"/>
          </w:tcPr>
          <w:p w:rsidR="00E51DEF" w:rsidRPr="007874E8" w:rsidRDefault="00D34B2B" w:rsidP="00E51DEF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283" w:type="dxa"/>
            <w:vAlign w:val="bottom"/>
          </w:tcPr>
          <w:p w:rsidR="00E51DEF" w:rsidRPr="007874E8" w:rsidRDefault="00E51DEF" w:rsidP="00E51DEF">
            <w:pPr>
              <w:pStyle w:val="aa"/>
              <w:rPr>
                <w:sz w:val="22"/>
                <w:szCs w:val="22"/>
              </w:rPr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E51DEF" w:rsidRPr="007874E8" w:rsidRDefault="00E51DEF" w:rsidP="00E51DE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:rsidR="00E51DEF" w:rsidRPr="007874E8" w:rsidRDefault="00E51DEF" w:rsidP="00E51DE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:rsidR="00E51DEF" w:rsidRPr="007874E8" w:rsidRDefault="00D34B2B" w:rsidP="00E51DEF">
            <w:pPr>
              <w:pStyle w:val="aa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Кунчу</w:t>
            </w:r>
            <w:proofErr w:type="spellEnd"/>
            <w:r>
              <w:rPr>
                <w:sz w:val="22"/>
                <w:szCs w:val="22"/>
              </w:rPr>
              <w:t xml:space="preserve"> Л.В.</w:t>
            </w:r>
          </w:p>
        </w:tc>
        <w:tc>
          <w:tcPr>
            <w:tcW w:w="284" w:type="dxa"/>
            <w:vAlign w:val="bottom"/>
          </w:tcPr>
          <w:p w:rsidR="00E51DEF" w:rsidRPr="007874E8" w:rsidRDefault="00E51DEF" w:rsidP="00E51DE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E51DEF" w:rsidRPr="007874E8" w:rsidRDefault="00E51DEF" w:rsidP="00E51DEF">
            <w:pPr>
              <w:pStyle w:val="aa"/>
              <w:rPr>
                <w:sz w:val="22"/>
                <w:szCs w:val="22"/>
              </w:rPr>
            </w:pPr>
          </w:p>
        </w:tc>
      </w:tr>
      <w:tr w:rsidR="00E51DEF" w:rsidRPr="007874E8" w:rsidTr="00E51DEF">
        <w:trPr>
          <w:trHeight w:val="284"/>
        </w:trPr>
        <w:tc>
          <w:tcPr>
            <w:tcW w:w="5070" w:type="dxa"/>
            <w:tcBorders>
              <w:top w:val="single" w:sz="4" w:space="0" w:color="auto"/>
            </w:tcBorders>
            <w:vAlign w:val="bottom"/>
          </w:tcPr>
          <w:p w:rsidR="00E51DEF" w:rsidRPr="007874E8" w:rsidRDefault="00E51DEF" w:rsidP="00E51DEF">
            <w:pPr>
              <w:pStyle w:val="aa"/>
              <w:rPr>
                <w:sz w:val="22"/>
                <w:szCs w:val="22"/>
                <w:vertAlign w:val="superscript"/>
              </w:rPr>
            </w:pPr>
            <w:bookmarkStart w:id="9" w:name="s070_1"/>
            <w:bookmarkEnd w:id="9"/>
            <w:r w:rsidRPr="007874E8">
              <w:rPr>
                <w:sz w:val="22"/>
                <w:szCs w:val="22"/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E51DEF" w:rsidRPr="007874E8" w:rsidRDefault="00E51DEF" w:rsidP="00E51DEF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E51DEF" w:rsidRPr="007874E8" w:rsidRDefault="00E51DEF" w:rsidP="00E51DEF">
            <w:pPr>
              <w:pStyle w:val="aa"/>
              <w:rPr>
                <w:sz w:val="22"/>
                <w:szCs w:val="22"/>
                <w:vertAlign w:val="superscript"/>
              </w:rPr>
            </w:pPr>
            <w:r w:rsidRPr="007874E8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E51DEF" w:rsidRPr="007874E8" w:rsidRDefault="00E51DEF" w:rsidP="00E51DEF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  <w:vAlign w:val="bottom"/>
          </w:tcPr>
          <w:p w:rsidR="00E51DEF" w:rsidRPr="007874E8" w:rsidRDefault="00D34B2B" w:rsidP="00E51DEF">
            <w:pPr>
              <w:pStyle w:val="aa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E51DEF" w:rsidRPr="007874E8" w:rsidRDefault="00E51DEF" w:rsidP="00E51DEF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bottom"/>
          </w:tcPr>
          <w:p w:rsidR="00E51DEF" w:rsidRPr="007874E8" w:rsidRDefault="00E51DEF" w:rsidP="00E51DEF">
            <w:pPr>
              <w:pStyle w:val="aa"/>
              <w:rPr>
                <w:sz w:val="22"/>
                <w:szCs w:val="22"/>
                <w:vertAlign w:val="superscript"/>
              </w:rPr>
            </w:pPr>
            <w:r w:rsidRPr="007874E8">
              <w:rPr>
                <w:sz w:val="22"/>
                <w:szCs w:val="22"/>
                <w:vertAlign w:val="superscript"/>
              </w:rPr>
              <w:t>(дата)</w:t>
            </w:r>
          </w:p>
        </w:tc>
      </w:tr>
    </w:tbl>
    <w:p w:rsidR="00E51DEF" w:rsidRPr="007874E8" w:rsidRDefault="00E51DEF" w:rsidP="00E51DEF">
      <w:pPr>
        <w:rPr>
          <w:sz w:val="22"/>
          <w:szCs w:val="22"/>
        </w:rPr>
      </w:pPr>
    </w:p>
    <w:p w:rsidR="00E51DEF" w:rsidRPr="007874E8" w:rsidRDefault="00E51DEF" w:rsidP="00E51DEF">
      <w:pPr>
        <w:rPr>
          <w:sz w:val="22"/>
          <w:szCs w:val="22"/>
        </w:rPr>
      </w:pPr>
      <w:r w:rsidRPr="007874E8">
        <w:rPr>
          <w:sz w:val="22"/>
          <w:szCs w:val="22"/>
        </w:rPr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283"/>
        <w:gridCol w:w="1842"/>
        <w:gridCol w:w="284"/>
        <w:gridCol w:w="4395"/>
        <w:gridCol w:w="284"/>
        <w:gridCol w:w="2125"/>
      </w:tblGrid>
      <w:tr w:rsidR="00E51DEF" w:rsidRPr="007874E8" w:rsidTr="00D34B2B">
        <w:trPr>
          <w:trHeight w:val="284"/>
        </w:trPr>
        <w:tc>
          <w:tcPr>
            <w:tcW w:w="5070" w:type="dxa"/>
            <w:tcBorders>
              <w:bottom w:val="single" w:sz="4" w:space="0" w:color="auto"/>
            </w:tcBorders>
            <w:vAlign w:val="bottom"/>
          </w:tcPr>
          <w:p w:rsidR="00E51DEF" w:rsidRPr="007874E8" w:rsidRDefault="00D34B2B" w:rsidP="00E51DEF">
            <w:pPr>
              <w:pStyle w:val="aa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Ведущий специалист по ОТ и ТБ</w:t>
            </w:r>
            <w:proofErr w:type="gramEnd"/>
          </w:p>
        </w:tc>
        <w:tc>
          <w:tcPr>
            <w:tcW w:w="283" w:type="dxa"/>
            <w:vAlign w:val="bottom"/>
          </w:tcPr>
          <w:p w:rsidR="00E51DEF" w:rsidRPr="007874E8" w:rsidRDefault="00E51DEF" w:rsidP="00E51DEF">
            <w:pPr>
              <w:pStyle w:val="aa"/>
              <w:rPr>
                <w:sz w:val="22"/>
                <w:szCs w:val="22"/>
              </w:rPr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E51DEF" w:rsidRPr="007874E8" w:rsidRDefault="00E51DEF" w:rsidP="00E51DE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84" w:type="dxa"/>
            <w:vAlign w:val="bottom"/>
          </w:tcPr>
          <w:p w:rsidR="00E51DEF" w:rsidRPr="007874E8" w:rsidRDefault="00E51DEF" w:rsidP="00E51DE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:rsidR="00E51DEF" w:rsidRPr="007874E8" w:rsidRDefault="00D34B2B" w:rsidP="00E51DEF">
            <w:pPr>
              <w:pStyle w:val="aa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Кужугет</w:t>
            </w:r>
            <w:proofErr w:type="spellEnd"/>
            <w:r>
              <w:rPr>
                <w:sz w:val="22"/>
                <w:szCs w:val="22"/>
              </w:rPr>
              <w:t xml:space="preserve"> Л.Б.</w:t>
            </w:r>
          </w:p>
        </w:tc>
        <w:tc>
          <w:tcPr>
            <w:tcW w:w="284" w:type="dxa"/>
            <w:vAlign w:val="bottom"/>
          </w:tcPr>
          <w:p w:rsidR="00E51DEF" w:rsidRPr="007874E8" w:rsidRDefault="00E51DEF" w:rsidP="00E51DE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vAlign w:val="bottom"/>
          </w:tcPr>
          <w:p w:rsidR="00E51DEF" w:rsidRPr="007874E8" w:rsidRDefault="00E51DEF" w:rsidP="00E51DEF">
            <w:pPr>
              <w:pStyle w:val="aa"/>
              <w:rPr>
                <w:sz w:val="22"/>
                <w:szCs w:val="22"/>
              </w:rPr>
            </w:pPr>
          </w:p>
        </w:tc>
      </w:tr>
      <w:tr w:rsidR="00E51DEF" w:rsidRPr="007874E8" w:rsidTr="00D34B2B">
        <w:trPr>
          <w:trHeight w:val="284"/>
        </w:trPr>
        <w:tc>
          <w:tcPr>
            <w:tcW w:w="5070" w:type="dxa"/>
            <w:tcBorders>
              <w:top w:val="single" w:sz="4" w:space="0" w:color="auto"/>
            </w:tcBorders>
            <w:vAlign w:val="bottom"/>
          </w:tcPr>
          <w:p w:rsidR="00E51DEF" w:rsidRPr="007874E8" w:rsidRDefault="00E51DEF" w:rsidP="00E51DEF">
            <w:pPr>
              <w:pStyle w:val="aa"/>
              <w:rPr>
                <w:sz w:val="22"/>
                <w:szCs w:val="22"/>
                <w:vertAlign w:val="superscript"/>
              </w:rPr>
            </w:pPr>
            <w:bookmarkStart w:id="11" w:name="s070_2"/>
            <w:bookmarkEnd w:id="11"/>
            <w:r w:rsidRPr="007874E8">
              <w:rPr>
                <w:sz w:val="22"/>
                <w:szCs w:val="22"/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E51DEF" w:rsidRPr="007874E8" w:rsidRDefault="00E51DEF" w:rsidP="00E51DEF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E51DEF" w:rsidRPr="007874E8" w:rsidRDefault="00E51DEF" w:rsidP="00E51DEF">
            <w:pPr>
              <w:pStyle w:val="aa"/>
              <w:rPr>
                <w:sz w:val="22"/>
                <w:szCs w:val="22"/>
                <w:vertAlign w:val="superscript"/>
              </w:rPr>
            </w:pPr>
            <w:r w:rsidRPr="007874E8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E51DEF" w:rsidRPr="007874E8" w:rsidRDefault="00E51DEF" w:rsidP="00E51DEF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  <w:vAlign w:val="bottom"/>
          </w:tcPr>
          <w:p w:rsidR="00E51DEF" w:rsidRPr="007874E8" w:rsidRDefault="00D34B2B" w:rsidP="00E51DEF">
            <w:pPr>
              <w:pStyle w:val="aa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E51DEF" w:rsidRPr="007874E8" w:rsidRDefault="00E51DEF" w:rsidP="00E51DEF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vAlign w:val="bottom"/>
          </w:tcPr>
          <w:p w:rsidR="00E51DEF" w:rsidRPr="007874E8" w:rsidRDefault="00E51DEF" w:rsidP="00E51DEF">
            <w:pPr>
              <w:pStyle w:val="aa"/>
              <w:rPr>
                <w:sz w:val="22"/>
                <w:szCs w:val="22"/>
                <w:vertAlign w:val="superscript"/>
              </w:rPr>
            </w:pPr>
            <w:r w:rsidRPr="007874E8">
              <w:rPr>
                <w:sz w:val="22"/>
                <w:szCs w:val="22"/>
                <w:vertAlign w:val="superscript"/>
              </w:rPr>
              <w:t>(дата)</w:t>
            </w:r>
          </w:p>
        </w:tc>
      </w:tr>
      <w:tr w:rsidR="00D34B2B" w:rsidRPr="00D34B2B" w:rsidTr="00D34B2B">
        <w:trPr>
          <w:trHeight w:val="284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B2B" w:rsidRPr="00D34B2B" w:rsidRDefault="00D34B2B" w:rsidP="00E51DEF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АХЧ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34B2B" w:rsidRPr="00D34B2B" w:rsidRDefault="00D34B2B" w:rsidP="00E51DE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B2B" w:rsidRPr="00D34B2B" w:rsidRDefault="00D34B2B" w:rsidP="00E51DE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34B2B" w:rsidRPr="00D34B2B" w:rsidRDefault="00D34B2B" w:rsidP="00E51DE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B2B" w:rsidRPr="00D34B2B" w:rsidRDefault="00D34B2B" w:rsidP="00E51DEF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Черкашина С.Н.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34B2B" w:rsidRPr="00D34B2B" w:rsidRDefault="00D34B2B" w:rsidP="00E51DE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B2B" w:rsidRPr="00D34B2B" w:rsidRDefault="00D34B2B" w:rsidP="00E51DEF">
            <w:pPr>
              <w:pStyle w:val="aa"/>
              <w:rPr>
                <w:sz w:val="22"/>
                <w:szCs w:val="22"/>
              </w:rPr>
            </w:pPr>
          </w:p>
        </w:tc>
      </w:tr>
      <w:tr w:rsidR="00D34B2B" w:rsidRPr="00D34B2B" w:rsidTr="00D34B2B">
        <w:trPr>
          <w:trHeight w:val="284"/>
        </w:trPr>
        <w:tc>
          <w:tcPr>
            <w:tcW w:w="5070" w:type="dxa"/>
            <w:tcBorders>
              <w:top w:val="single" w:sz="4" w:space="0" w:color="auto"/>
            </w:tcBorders>
          </w:tcPr>
          <w:p w:rsidR="00D34B2B" w:rsidRPr="00D34B2B" w:rsidRDefault="00D34B2B" w:rsidP="00E51DEF">
            <w:pPr>
              <w:pStyle w:val="aa"/>
              <w:rPr>
                <w:sz w:val="22"/>
                <w:szCs w:val="22"/>
                <w:vertAlign w:val="superscript"/>
              </w:rPr>
            </w:pPr>
            <w:r w:rsidRPr="00D34B2B">
              <w:rPr>
                <w:sz w:val="22"/>
                <w:szCs w:val="22"/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34B2B" w:rsidRPr="00D34B2B" w:rsidRDefault="00D34B2B" w:rsidP="00E51DEF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34B2B" w:rsidRPr="00D34B2B" w:rsidRDefault="00D34B2B" w:rsidP="00E51DEF">
            <w:pPr>
              <w:pStyle w:val="aa"/>
              <w:rPr>
                <w:sz w:val="22"/>
                <w:szCs w:val="22"/>
                <w:vertAlign w:val="superscript"/>
              </w:rPr>
            </w:pPr>
            <w:r w:rsidRPr="00D34B2B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34B2B" w:rsidRPr="00D34B2B" w:rsidRDefault="00D34B2B" w:rsidP="00E51DEF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D34B2B" w:rsidRPr="00D34B2B" w:rsidRDefault="00D34B2B" w:rsidP="00E51DEF">
            <w:pPr>
              <w:pStyle w:val="aa"/>
              <w:rPr>
                <w:sz w:val="22"/>
                <w:szCs w:val="22"/>
                <w:vertAlign w:val="superscript"/>
              </w:rPr>
            </w:pPr>
            <w:r w:rsidRPr="00D34B2B">
              <w:rPr>
                <w:sz w:val="22"/>
                <w:szCs w:val="22"/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D34B2B" w:rsidRPr="00D34B2B" w:rsidRDefault="00D34B2B" w:rsidP="00E51DEF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D34B2B" w:rsidRPr="00D34B2B" w:rsidRDefault="00D34B2B" w:rsidP="00E51DEF">
            <w:pPr>
              <w:pStyle w:val="aa"/>
              <w:rPr>
                <w:sz w:val="22"/>
                <w:szCs w:val="22"/>
                <w:vertAlign w:val="superscript"/>
              </w:rPr>
            </w:pPr>
            <w:r w:rsidRPr="00D34B2B">
              <w:rPr>
                <w:sz w:val="22"/>
                <w:szCs w:val="22"/>
                <w:vertAlign w:val="superscript"/>
              </w:rPr>
              <w:t>(дата)</w:t>
            </w:r>
          </w:p>
        </w:tc>
      </w:tr>
    </w:tbl>
    <w:p w:rsidR="00E51DEF" w:rsidRPr="007874E8" w:rsidRDefault="00E51DEF" w:rsidP="00E51DEF">
      <w:pPr>
        <w:rPr>
          <w:sz w:val="22"/>
          <w:szCs w:val="22"/>
        </w:rPr>
      </w:pPr>
    </w:p>
    <w:p w:rsidR="00E51DEF" w:rsidRPr="007874E8" w:rsidRDefault="00E51DEF" w:rsidP="00E51DEF">
      <w:pPr>
        <w:rPr>
          <w:sz w:val="22"/>
          <w:szCs w:val="22"/>
        </w:rPr>
      </w:pPr>
      <w:r w:rsidRPr="007874E8">
        <w:rPr>
          <w:sz w:val="22"/>
          <w:szCs w:val="22"/>
        </w:rPr>
        <w:t>Эксперт организации, проводившей специальную оценку условий труда:</w:t>
      </w:r>
    </w:p>
    <w:tbl>
      <w:tblPr>
        <w:tblW w:w="14283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5812"/>
        <w:gridCol w:w="284"/>
        <w:gridCol w:w="2125"/>
      </w:tblGrid>
      <w:tr w:rsidR="00E51DEF" w:rsidRPr="00D34B2B" w:rsidTr="00D34B2B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51DEF" w:rsidRPr="00D34B2B" w:rsidRDefault="00D34B2B" w:rsidP="00E51DEF">
            <w:pPr>
              <w:pStyle w:val="aa"/>
              <w:rPr>
                <w:sz w:val="22"/>
                <w:szCs w:val="22"/>
              </w:rPr>
            </w:pPr>
            <w:r w:rsidRPr="00D34B2B">
              <w:rPr>
                <w:sz w:val="22"/>
                <w:szCs w:val="22"/>
              </w:rPr>
              <w:t>5488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51DEF" w:rsidRPr="00D34B2B" w:rsidRDefault="00E51DEF" w:rsidP="00E51DE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51DEF" w:rsidRPr="00D34B2B" w:rsidRDefault="00E51DEF" w:rsidP="00E51DE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51DEF" w:rsidRPr="00D34B2B" w:rsidRDefault="00E51DEF" w:rsidP="00E51DE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51DEF" w:rsidRPr="00D34B2B" w:rsidRDefault="00D34B2B" w:rsidP="00E51DEF">
            <w:pPr>
              <w:pStyle w:val="aa"/>
              <w:rPr>
                <w:sz w:val="22"/>
                <w:szCs w:val="22"/>
              </w:rPr>
            </w:pPr>
            <w:r w:rsidRPr="00D34B2B">
              <w:rPr>
                <w:sz w:val="22"/>
                <w:szCs w:val="22"/>
              </w:rPr>
              <w:t>Богданова Наталья Игоревна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51DEF" w:rsidRPr="00D34B2B" w:rsidRDefault="00E51DEF" w:rsidP="00E51DEF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51DEF" w:rsidRPr="00D34B2B" w:rsidRDefault="00D34B2B" w:rsidP="00E51DEF">
            <w:pPr>
              <w:pStyle w:val="a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07.07.2020 г.</w:t>
            </w:r>
          </w:p>
        </w:tc>
      </w:tr>
      <w:tr w:rsidR="00E51DEF" w:rsidRPr="00D34B2B" w:rsidTr="00D34B2B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E51DEF" w:rsidRPr="00D34B2B" w:rsidRDefault="00D34B2B" w:rsidP="00E51DEF">
            <w:pPr>
              <w:pStyle w:val="aa"/>
              <w:rPr>
                <w:b/>
                <w:sz w:val="22"/>
                <w:szCs w:val="22"/>
                <w:vertAlign w:val="superscript"/>
              </w:rPr>
            </w:pPr>
            <w:r w:rsidRPr="00D34B2B">
              <w:rPr>
                <w:sz w:val="22"/>
                <w:szCs w:val="22"/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E51DEF" w:rsidRPr="00D34B2B" w:rsidRDefault="00E51DEF" w:rsidP="00E51DEF">
            <w:pPr>
              <w:pStyle w:val="aa"/>
              <w:rPr>
                <w:b/>
                <w:sz w:val="22"/>
                <w:szCs w:val="22"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E51DEF" w:rsidRPr="00D34B2B" w:rsidRDefault="00D34B2B" w:rsidP="00E51DEF">
            <w:pPr>
              <w:pStyle w:val="aa"/>
              <w:rPr>
                <w:b/>
                <w:sz w:val="22"/>
                <w:szCs w:val="22"/>
                <w:vertAlign w:val="superscript"/>
              </w:rPr>
            </w:pPr>
            <w:r w:rsidRPr="00D34B2B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</w:tcPr>
          <w:p w:rsidR="00E51DEF" w:rsidRPr="00D34B2B" w:rsidRDefault="00E51DEF" w:rsidP="00E51DEF">
            <w:pPr>
              <w:pStyle w:val="aa"/>
              <w:rPr>
                <w:b/>
                <w:sz w:val="22"/>
                <w:szCs w:val="22"/>
                <w:vertAlign w:val="superscript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</w:tcPr>
          <w:p w:rsidR="00E51DEF" w:rsidRPr="00D34B2B" w:rsidRDefault="00D34B2B" w:rsidP="00E51DEF">
            <w:pPr>
              <w:pStyle w:val="aa"/>
              <w:rPr>
                <w:b/>
                <w:sz w:val="22"/>
                <w:szCs w:val="22"/>
                <w:vertAlign w:val="superscript"/>
              </w:rPr>
            </w:pPr>
            <w:r w:rsidRPr="00D34B2B">
              <w:rPr>
                <w:sz w:val="22"/>
                <w:szCs w:val="22"/>
                <w:vertAlign w:val="superscript"/>
              </w:rPr>
              <w:t>(Ф.И.О.)</w:t>
            </w:r>
          </w:p>
        </w:tc>
        <w:tc>
          <w:tcPr>
            <w:tcW w:w="284" w:type="dxa"/>
            <w:shd w:val="clear" w:color="auto" w:fill="auto"/>
          </w:tcPr>
          <w:p w:rsidR="00E51DEF" w:rsidRPr="00D34B2B" w:rsidRDefault="00E51DEF" w:rsidP="00E51DEF">
            <w:pPr>
              <w:pStyle w:val="aa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125" w:type="dxa"/>
            <w:tcBorders>
              <w:top w:val="single" w:sz="4" w:space="0" w:color="auto"/>
            </w:tcBorders>
            <w:shd w:val="clear" w:color="auto" w:fill="auto"/>
          </w:tcPr>
          <w:p w:rsidR="00E51DEF" w:rsidRPr="00D34B2B" w:rsidRDefault="00D34B2B" w:rsidP="00E51DEF">
            <w:pPr>
              <w:pStyle w:val="aa"/>
              <w:rPr>
                <w:sz w:val="22"/>
                <w:szCs w:val="22"/>
                <w:vertAlign w:val="superscript"/>
              </w:rPr>
            </w:pPr>
            <w:r w:rsidRPr="00D34B2B">
              <w:rPr>
                <w:sz w:val="22"/>
                <w:szCs w:val="22"/>
                <w:vertAlign w:val="superscript"/>
              </w:rPr>
              <w:t>(дата)</w:t>
            </w:r>
          </w:p>
        </w:tc>
      </w:tr>
    </w:tbl>
    <w:p w:rsidR="00DC1A91" w:rsidRPr="00E51DEF" w:rsidRDefault="00DC1A91" w:rsidP="00E51DEF"/>
    <w:sectPr w:rsidR="00DC1A91" w:rsidRPr="00E51DEF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C28" w:rsidRDefault="001D5C28" w:rsidP="00D34B2B">
      <w:r>
        <w:separator/>
      </w:r>
    </w:p>
  </w:endnote>
  <w:endnote w:type="continuationSeparator" w:id="0">
    <w:p w:rsidR="001D5C28" w:rsidRDefault="001D5C28" w:rsidP="00D3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C28" w:rsidRDefault="001D5C28" w:rsidP="00D34B2B">
      <w:r>
        <w:separator/>
      </w:r>
    </w:p>
  </w:footnote>
  <w:footnote w:type="continuationSeparator" w:id="0">
    <w:p w:rsidR="001D5C28" w:rsidRDefault="001D5C28" w:rsidP="00D34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23"/>
    <w:docVar w:name="boss_fio" w:val="Курбатов Юрий Николаевич"/>
    <w:docVar w:name="ceh_info" w:val="Муниципальное бюджетное образовательное учреждение дополнительного образования «Центр дополнительного образования» города  Кызыла  Республики Тыва"/>
    <w:docVar w:name="doc_name" w:val="Документ23"/>
    <w:docVar w:name="doc_type" w:val="5"/>
    <w:docVar w:name="fill_date" w:val="07.07.2020"/>
    <w:docVar w:name="org_guid" w:val="C47C702BFD3940E190D5DAE03C6A3CDD"/>
    <w:docVar w:name="org_id" w:val="1"/>
    <w:docVar w:name="org_name" w:val="     "/>
    <w:docVar w:name="pers_guids" w:val="D70FA6CDDD414792AB0753BE19BF4C2C@124-183-891 53"/>
    <w:docVar w:name="pers_snils" w:val="D70FA6CDDD414792AB0753BE19BF4C2C@124-183-891 53"/>
    <w:docVar w:name="pred_dolg" w:val="Директор"/>
    <w:docVar w:name="pred_fio" w:val="Кунчу Л.В."/>
    <w:docVar w:name="rbtd_name" w:val="Муниципальное бюджетное образовательное учреждение дополнительного образования «Центр дополнительного образования» города  Кызыла  Республики Тыва"/>
    <w:docVar w:name="step_test" w:val="6"/>
    <w:docVar w:name="sv_docs" w:val="1"/>
  </w:docVars>
  <w:rsids>
    <w:rsidRoot w:val="00D34B2B"/>
    <w:rsid w:val="0002033E"/>
    <w:rsid w:val="000C5130"/>
    <w:rsid w:val="000D3760"/>
    <w:rsid w:val="000F0714"/>
    <w:rsid w:val="00196135"/>
    <w:rsid w:val="001A7AC3"/>
    <w:rsid w:val="001B19D8"/>
    <w:rsid w:val="001D5C28"/>
    <w:rsid w:val="0020378F"/>
    <w:rsid w:val="00237B32"/>
    <w:rsid w:val="002743B5"/>
    <w:rsid w:val="002761BA"/>
    <w:rsid w:val="003A1C01"/>
    <w:rsid w:val="003A2259"/>
    <w:rsid w:val="003C3080"/>
    <w:rsid w:val="003C79E5"/>
    <w:rsid w:val="003F4B55"/>
    <w:rsid w:val="003F6E6E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9520F"/>
    <w:rsid w:val="005F64E6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134D9"/>
    <w:rsid w:val="00A52CF4"/>
    <w:rsid w:val="00AB23E8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34B2B"/>
    <w:rsid w:val="00DC0F74"/>
    <w:rsid w:val="00DC1A91"/>
    <w:rsid w:val="00DD6622"/>
    <w:rsid w:val="00E25119"/>
    <w:rsid w:val="00E30B79"/>
    <w:rsid w:val="00E458F1"/>
    <w:rsid w:val="00E51DEF"/>
    <w:rsid w:val="00EA3306"/>
    <w:rsid w:val="00EB7BDE"/>
    <w:rsid w:val="00EC5373"/>
    <w:rsid w:val="00F06873"/>
    <w:rsid w:val="00F262EE"/>
    <w:rsid w:val="00F64524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D34B2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34B2B"/>
    <w:rPr>
      <w:sz w:val="24"/>
    </w:rPr>
  </w:style>
  <w:style w:type="paragraph" w:styleId="ad">
    <w:name w:val="footer"/>
    <w:basedOn w:val="a"/>
    <w:link w:val="ae"/>
    <w:rsid w:val="00D34B2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34B2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D34B2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34B2B"/>
    <w:rPr>
      <w:sz w:val="24"/>
    </w:rPr>
  </w:style>
  <w:style w:type="paragraph" w:styleId="ad">
    <w:name w:val="footer"/>
    <w:basedOn w:val="a"/>
    <w:link w:val="ae"/>
    <w:rsid w:val="00D34B2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34B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2</TotalTime>
  <Pages>4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SPecialiST RePack</Company>
  <LinksUpToDate>false</LinksUpToDate>
  <CharactersWithSpaces>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Наталья</dc:creator>
  <cp:lastModifiedBy>Наталья</cp:lastModifiedBy>
  <cp:revision>2</cp:revision>
  <dcterms:created xsi:type="dcterms:W3CDTF">2020-07-07T07:17:00Z</dcterms:created>
  <dcterms:modified xsi:type="dcterms:W3CDTF">2020-07-08T11:07:00Z</dcterms:modified>
</cp:coreProperties>
</file>